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40" w:rsidRDefault="00775A40" w:rsidP="00637937">
      <w:pPr>
        <w:pStyle w:val="NormaleWeb"/>
        <w:jc w:val="right"/>
      </w:pPr>
    </w:p>
    <w:p w:rsidR="00B510CE" w:rsidRDefault="00B510CE" w:rsidP="00B510CE">
      <w:pPr>
        <w:shd w:val="clear" w:color="auto" w:fill="F9F9F9"/>
        <w:spacing w:before="100" w:beforeAutospacing="1" w:after="100" w:afterAutospacing="1"/>
        <w:rPr>
          <w:rFonts w:ascii="Verdana" w:hAnsi="Verdana"/>
          <w:b/>
          <w:bCs/>
          <w:color w:val="000000"/>
          <w:sz w:val="13"/>
        </w:rPr>
      </w:pPr>
    </w:p>
    <w:p w:rsidR="00B510CE" w:rsidRPr="003505C6" w:rsidRDefault="00B510CE" w:rsidP="00B510CE">
      <w:pPr>
        <w:shd w:val="clear" w:color="auto" w:fill="F9F9F9"/>
        <w:jc w:val="center"/>
        <w:outlineLvl w:val="2"/>
        <w:rPr>
          <w:rFonts w:ascii="Arial" w:hAnsi="Arial" w:cs="Arial"/>
          <w:b/>
          <w:bCs/>
          <w:color w:val="003366"/>
        </w:rPr>
      </w:pPr>
      <w:r w:rsidRPr="003505C6">
        <w:rPr>
          <w:rFonts w:ascii="Arial" w:hAnsi="Arial" w:cs="Arial"/>
          <w:b/>
          <w:bCs/>
          <w:color w:val="003366"/>
        </w:rPr>
        <w:t>Avviso di aggiudica</w:t>
      </w:r>
      <w:r w:rsidR="005A2762" w:rsidRPr="003505C6">
        <w:rPr>
          <w:rFonts w:ascii="Arial" w:hAnsi="Arial" w:cs="Arial"/>
          <w:b/>
          <w:bCs/>
          <w:color w:val="003366"/>
        </w:rPr>
        <w:t>zione</w:t>
      </w:r>
    </w:p>
    <w:p w:rsidR="00B510CE" w:rsidRPr="003505C6" w:rsidRDefault="00B510CE" w:rsidP="00B510CE">
      <w:pPr>
        <w:shd w:val="clear" w:color="auto" w:fill="F9F9F9"/>
        <w:jc w:val="center"/>
        <w:outlineLvl w:val="2"/>
        <w:rPr>
          <w:rFonts w:ascii="Arial" w:hAnsi="Arial" w:cs="Arial"/>
          <w:b/>
          <w:bCs/>
          <w:color w:val="003366"/>
        </w:rPr>
      </w:pPr>
    </w:p>
    <w:p w:rsidR="00B510CE" w:rsidRPr="003505C6" w:rsidRDefault="00B510CE" w:rsidP="004B3574">
      <w:pPr>
        <w:shd w:val="clear" w:color="auto" w:fill="F9F9F9"/>
        <w:outlineLvl w:val="2"/>
        <w:rPr>
          <w:rFonts w:ascii="Arial" w:hAnsi="Arial" w:cs="Arial"/>
          <w:b/>
          <w:bCs/>
        </w:rPr>
      </w:pPr>
      <w:r w:rsidRPr="003505C6">
        <w:rPr>
          <w:rFonts w:ascii="Arial" w:hAnsi="Arial" w:cs="Arial"/>
          <w:b/>
          <w:bCs/>
        </w:rPr>
        <w:t>Oggetto dell'appalto: </w:t>
      </w:r>
      <w:r w:rsidR="004B3574" w:rsidRPr="003505C6">
        <w:rPr>
          <w:rFonts w:ascii="Arial" w:hAnsi="Arial" w:cs="Arial"/>
          <w:b/>
          <w:bCs/>
        </w:rPr>
        <w:t>affidamento diretto del servizio di ricovero, custodia, mantenimento e cura di 34 cani per anni due, dal 23/1/2020 al 22/1/2022.</w:t>
      </w:r>
      <w:r w:rsidRPr="003505C6">
        <w:rPr>
          <w:rFonts w:ascii="Arial" w:hAnsi="Arial" w:cs="Arial"/>
          <w:b/>
          <w:bCs/>
        </w:rPr>
        <w:t xml:space="preserve"> </w:t>
      </w:r>
      <w:r w:rsidR="004B3574" w:rsidRPr="003505C6">
        <w:rPr>
          <w:rFonts w:ascii="Arial" w:hAnsi="Arial" w:cs="Arial"/>
          <w:b/>
          <w:bCs/>
        </w:rPr>
        <w:t>–</w:t>
      </w:r>
      <w:r w:rsidRPr="003505C6">
        <w:rPr>
          <w:rFonts w:ascii="Arial" w:hAnsi="Arial" w:cs="Arial"/>
          <w:b/>
          <w:bCs/>
        </w:rPr>
        <w:t xml:space="preserve"> CIG</w:t>
      </w:r>
      <w:r w:rsidR="004B3574" w:rsidRPr="003505C6">
        <w:rPr>
          <w:rFonts w:ascii="Arial" w:hAnsi="Arial" w:cs="Arial"/>
          <w:b/>
          <w:bCs/>
        </w:rPr>
        <w:t xml:space="preserve"> Z772A76FDB</w:t>
      </w:r>
    </w:p>
    <w:p w:rsidR="005A2762" w:rsidRPr="003505C6" w:rsidRDefault="00B510CE" w:rsidP="004B3574">
      <w:pPr>
        <w:shd w:val="clear" w:color="auto" w:fill="F9F9F9"/>
        <w:rPr>
          <w:rFonts w:ascii="Arial" w:hAnsi="Arial" w:cs="Arial"/>
          <w:sz w:val="18"/>
          <w:szCs w:val="18"/>
        </w:rPr>
      </w:pPr>
      <w:r w:rsidRPr="003505C6">
        <w:rPr>
          <w:rFonts w:ascii="Arial" w:hAnsi="Arial" w:cs="Arial"/>
        </w:rPr>
        <w:br/>
      </w:r>
      <w:r w:rsidR="003505C6">
        <w:rPr>
          <w:rFonts w:ascii="Arial" w:hAnsi="Arial" w:cs="Arial"/>
          <w:b/>
        </w:rPr>
        <w:t>Amministrazione a</w:t>
      </w:r>
      <w:r w:rsidRPr="003505C6">
        <w:rPr>
          <w:rFonts w:ascii="Arial" w:hAnsi="Arial" w:cs="Arial"/>
          <w:b/>
        </w:rPr>
        <w:t>ggiudicatrice</w:t>
      </w:r>
      <w:r w:rsidRPr="003505C6">
        <w:rPr>
          <w:rFonts w:ascii="Arial" w:hAnsi="Arial" w:cs="Arial"/>
        </w:rPr>
        <w:t>: Comune di Gioia dei Marsi –Piazza della Repubblica 1 – 67055 Gioia dei Marsi</w:t>
      </w:r>
      <w:r w:rsidR="005A2762" w:rsidRPr="003505C6">
        <w:rPr>
          <w:rFonts w:ascii="Arial" w:hAnsi="Arial" w:cs="Arial"/>
        </w:rPr>
        <w:t xml:space="preserve"> Telefono 086388168 - Fax 086388488 - </w:t>
      </w:r>
      <w:r w:rsidR="003505C6" w:rsidRPr="003505C6">
        <w:rPr>
          <w:rFonts w:ascii="Arial" w:hAnsi="Arial" w:cs="Arial"/>
          <w:sz w:val="18"/>
          <w:szCs w:val="18"/>
        </w:rPr>
        <w:t xml:space="preserve">protocollocomunedigioiadeimarsi@pec.it </w:t>
      </w:r>
      <w:r w:rsidR="005A2762" w:rsidRPr="003505C6">
        <w:rPr>
          <w:rFonts w:ascii="Arial" w:hAnsi="Arial" w:cs="Arial"/>
          <w:sz w:val="18"/>
          <w:szCs w:val="18"/>
        </w:rPr>
        <w:t>https://comune.gioiadeimarsi.aq.it/</w:t>
      </w:r>
    </w:p>
    <w:p w:rsidR="004B3574" w:rsidRPr="003505C6" w:rsidRDefault="005A2762" w:rsidP="004B3574">
      <w:pPr>
        <w:shd w:val="clear" w:color="auto" w:fill="F9F9F9"/>
        <w:rPr>
          <w:rFonts w:ascii="Arial" w:hAnsi="Arial" w:cs="Arial"/>
          <w:bCs/>
        </w:rPr>
      </w:pPr>
      <w:r w:rsidRPr="003505C6">
        <w:rPr>
          <w:rFonts w:ascii="Arial" w:hAnsi="Arial" w:cs="Arial"/>
          <w:b/>
          <w:color w:val="000000"/>
        </w:rPr>
        <w:t>Tipo di amministrazione aggiudicatrice e principale attività esercitata</w:t>
      </w:r>
      <w:r w:rsidRPr="003505C6">
        <w:rPr>
          <w:rFonts w:ascii="Arial" w:hAnsi="Arial" w:cs="Arial"/>
          <w:color w:val="000000"/>
        </w:rPr>
        <w:t xml:space="preserve">: </w:t>
      </w:r>
      <w:proofErr w:type="spellStart"/>
      <w:r w:rsidRPr="003505C6">
        <w:rPr>
          <w:rFonts w:ascii="Arial" w:hAnsi="Arial" w:cs="Arial"/>
          <w:color w:val="000000"/>
        </w:rPr>
        <w:t>P.A.-</w:t>
      </w:r>
      <w:proofErr w:type="spellEnd"/>
      <w:r w:rsidRPr="003505C6">
        <w:rPr>
          <w:rFonts w:ascii="Arial" w:hAnsi="Arial" w:cs="Arial"/>
          <w:color w:val="000000"/>
        </w:rPr>
        <w:t xml:space="preserve"> Enti locali</w:t>
      </w:r>
      <w:r w:rsidR="00B510CE" w:rsidRPr="003505C6">
        <w:rPr>
          <w:rFonts w:ascii="Arial" w:hAnsi="Arial" w:cs="Arial"/>
        </w:rPr>
        <w:br/>
      </w:r>
      <w:r w:rsidRPr="003505C6">
        <w:rPr>
          <w:rFonts w:ascii="Arial" w:hAnsi="Arial" w:cs="Arial"/>
          <w:b/>
        </w:rPr>
        <w:t>Codice CPV</w:t>
      </w:r>
      <w:r w:rsidRPr="003505C6">
        <w:rPr>
          <w:rFonts w:ascii="Arial" w:hAnsi="Arial" w:cs="Arial"/>
        </w:rPr>
        <w:t>:</w:t>
      </w:r>
      <w:r w:rsidRPr="003505C6">
        <w:rPr>
          <w:rFonts w:ascii="Arial" w:hAnsi="Arial" w:cs="Arial"/>
          <w:shd w:val="clear" w:color="auto" w:fill="FFFFFF"/>
        </w:rPr>
        <w:t xml:space="preserve"> 98380000-0 | Servizi di </w:t>
      </w:r>
      <w:r w:rsidRPr="003505C6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canile</w:t>
      </w:r>
      <w:r w:rsidRPr="003505C6">
        <w:rPr>
          <w:rFonts w:ascii="Arial" w:hAnsi="Arial" w:cs="Arial"/>
        </w:rPr>
        <w:t xml:space="preserve">; </w:t>
      </w:r>
      <w:r w:rsidRPr="003505C6">
        <w:rPr>
          <w:rFonts w:ascii="Arial" w:hAnsi="Arial" w:cs="Arial"/>
        </w:rPr>
        <w:br/>
      </w:r>
      <w:r w:rsidR="00B510CE" w:rsidRPr="003505C6">
        <w:rPr>
          <w:rFonts w:ascii="Arial" w:hAnsi="Arial" w:cs="Arial"/>
          <w:b/>
        </w:rPr>
        <w:t>Oggetto</w:t>
      </w:r>
      <w:r w:rsidR="00B510CE" w:rsidRPr="003505C6">
        <w:rPr>
          <w:rFonts w:ascii="Arial" w:hAnsi="Arial" w:cs="Arial"/>
        </w:rPr>
        <w:t xml:space="preserve">: </w:t>
      </w:r>
      <w:r w:rsidR="004B3574" w:rsidRPr="003505C6">
        <w:rPr>
          <w:rFonts w:ascii="Arial" w:hAnsi="Arial" w:cs="Arial"/>
          <w:bCs/>
        </w:rPr>
        <w:t>affidamento diretto del servizio di ricovero, custodia, mantenimento e cura di 34 cani per anni due, dal 23/1/2020 al 22/1/2022</w:t>
      </w:r>
      <w:r w:rsidR="004B3574" w:rsidRPr="003505C6">
        <w:rPr>
          <w:rFonts w:ascii="Arial" w:hAnsi="Arial" w:cs="Arial"/>
        </w:rPr>
        <w:t xml:space="preserve"> </w:t>
      </w:r>
      <w:r w:rsidR="00B510CE" w:rsidRPr="003505C6">
        <w:rPr>
          <w:rFonts w:ascii="Arial" w:hAnsi="Arial" w:cs="Arial"/>
        </w:rPr>
        <w:t xml:space="preserve">– CIG </w:t>
      </w:r>
      <w:r w:rsidR="004B3574" w:rsidRPr="003505C6">
        <w:rPr>
          <w:rFonts w:ascii="Arial" w:hAnsi="Arial" w:cs="Arial"/>
          <w:bCs/>
        </w:rPr>
        <w:t>Z772A76FDB</w:t>
      </w:r>
    </w:p>
    <w:p w:rsidR="005A2762" w:rsidRPr="003505C6" w:rsidRDefault="005A2762" w:rsidP="004B3574">
      <w:pPr>
        <w:shd w:val="clear" w:color="auto" w:fill="F9F9F9"/>
        <w:rPr>
          <w:rFonts w:ascii="Arial" w:hAnsi="Arial" w:cs="Arial"/>
        </w:rPr>
      </w:pPr>
      <w:r w:rsidRPr="003505C6">
        <w:rPr>
          <w:rFonts w:ascii="Arial" w:hAnsi="Arial" w:cs="Arial"/>
          <w:b/>
        </w:rPr>
        <w:t>Codice NUTS</w:t>
      </w:r>
      <w:r w:rsidRPr="003505C6">
        <w:rPr>
          <w:rFonts w:ascii="Arial" w:hAnsi="Arial" w:cs="Arial"/>
        </w:rPr>
        <w:t>: ITF11- Lecce nei Marsi (AQ)</w:t>
      </w:r>
    </w:p>
    <w:p w:rsidR="003505C6" w:rsidRDefault="005A2762" w:rsidP="003505C6">
      <w:pPr>
        <w:shd w:val="clear" w:color="auto" w:fill="F9F9F9"/>
        <w:rPr>
          <w:rFonts w:ascii="Arial" w:hAnsi="Arial" w:cs="Arial"/>
          <w:color w:val="000000"/>
        </w:rPr>
      </w:pPr>
      <w:r w:rsidRPr="003505C6">
        <w:rPr>
          <w:rFonts w:ascii="Arial" w:hAnsi="Arial" w:cs="Arial"/>
          <w:b/>
        </w:rPr>
        <w:t>Natura ed entità del servizio</w:t>
      </w:r>
      <w:r w:rsidRPr="003505C6">
        <w:rPr>
          <w:rFonts w:ascii="Arial" w:hAnsi="Arial" w:cs="Arial"/>
        </w:rPr>
        <w:t xml:space="preserve">: </w:t>
      </w:r>
      <w:r w:rsidRPr="003505C6">
        <w:rPr>
          <w:rFonts w:ascii="Arial" w:hAnsi="Arial" w:cs="Arial"/>
          <w:bCs/>
        </w:rPr>
        <w:t>servizio di canile - ricovero, custodia, mantenimento e cura di 34 cani per anni due, dal 23/1/2020 al 22/1/2022</w:t>
      </w:r>
      <w:r w:rsidR="00B510CE" w:rsidRPr="003505C6">
        <w:rPr>
          <w:rFonts w:ascii="Arial" w:hAnsi="Arial" w:cs="Arial"/>
        </w:rPr>
        <w:br/>
      </w:r>
      <w:r w:rsidRPr="003505C6">
        <w:rPr>
          <w:rFonts w:ascii="Arial" w:hAnsi="Arial" w:cs="Arial"/>
          <w:b/>
          <w:color w:val="000000"/>
        </w:rPr>
        <w:t>D</w:t>
      </w:r>
      <w:r w:rsidR="007A3625">
        <w:rPr>
          <w:rFonts w:ascii="Arial" w:hAnsi="Arial" w:cs="Arial"/>
          <w:b/>
          <w:color w:val="000000"/>
        </w:rPr>
        <w:t>urata e d</w:t>
      </w:r>
      <w:r w:rsidRPr="003505C6">
        <w:rPr>
          <w:rFonts w:ascii="Arial" w:hAnsi="Arial" w:cs="Arial"/>
          <w:b/>
          <w:color w:val="000000"/>
        </w:rPr>
        <w:t>ata di conclusione del contratto</w:t>
      </w:r>
      <w:r w:rsidRPr="003505C6">
        <w:rPr>
          <w:rFonts w:ascii="Arial" w:hAnsi="Arial" w:cs="Arial"/>
          <w:color w:val="000000"/>
        </w:rPr>
        <w:t xml:space="preserve">: </w:t>
      </w:r>
      <w:r w:rsidR="007A3625">
        <w:rPr>
          <w:rFonts w:ascii="Arial" w:hAnsi="Arial" w:cs="Arial"/>
          <w:color w:val="000000"/>
        </w:rPr>
        <w:t xml:space="preserve">due anni, fino al </w:t>
      </w:r>
      <w:r w:rsidRPr="003505C6">
        <w:rPr>
          <w:rFonts w:ascii="Arial" w:hAnsi="Arial" w:cs="Arial"/>
          <w:color w:val="000000"/>
        </w:rPr>
        <w:t>22/1/2022</w:t>
      </w:r>
    </w:p>
    <w:p w:rsidR="007A3625" w:rsidRDefault="005A2762" w:rsidP="003505C6">
      <w:pPr>
        <w:shd w:val="clear" w:color="auto" w:fill="F9F9F9"/>
        <w:rPr>
          <w:rFonts w:ascii="Arial" w:hAnsi="Arial" w:cs="Arial"/>
        </w:rPr>
      </w:pPr>
      <w:r w:rsidRPr="007A3625">
        <w:rPr>
          <w:rFonts w:ascii="Arial" w:hAnsi="Arial" w:cs="Arial"/>
          <w:b/>
        </w:rPr>
        <w:t xml:space="preserve">Tipo di </w:t>
      </w:r>
      <w:r w:rsidR="00B510CE" w:rsidRPr="007A3625">
        <w:rPr>
          <w:rFonts w:ascii="Arial" w:hAnsi="Arial" w:cs="Arial"/>
          <w:b/>
        </w:rPr>
        <w:t>Procedura</w:t>
      </w:r>
      <w:r w:rsidR="00B510CE" w:rsidRPr="003505C6">
        <w:rPr>
          <w:rFonts w:ascii="Arial" w:hAnsi="Arial" w:cs="Arial"/>
        </w:rPr>
        <w:t>: affidamento</w:t>
      </w:r>
      <w:r w:rsidR="004B3574" w:rsidRPr="003505C6">
        <w:rPr>
          <w:rFonts w:ascii="Arial" w:hAnsi="Arial" w:cs="Arial"/>
        </w:rPr>
        <w:t xml:space="preserve"> </w:t>
      </w:r>
      <w:r w:rsidR="00B510CE" w:rsidRPr="003505C6">
        <w:rPr>
          <w:rFonts w:ascii="Arial" w:hAnsi="Arial" w:cs="Arial"/>
        </w:rPr>
        <w:t>diretto</w:t>
      </w:r>
      <w:r w:rsidR="004B3574" w:rsidRPr="003505C6">
        <w:rPr>
          <w:rFonts w:ascii="Arial" w:hAnsi="Arial" w:cs="Arial"/>
        </w:rPr>
        <w:t xml:space="preserve"> ex art. 36, comma 2 lett. a del D.lgs. 56/2010 – negozi</w:t>
      </w:r>
      <w:r w:rsidRPr="003505C6">
        <w:rPr>
          <w:rFonts w:ascii="Arial" w:hAnsi="Arial" w:cs="Arial"/>
        </w:rPr>
        <w:t>azione diretta a seguito di RDO con esito di gara</w:t>
      </w:r>
      <w:r w:rsidR="004B3574" w:rsidRPr="003505C6">
        <w:rPr>
          <w:rFonts w:ascii="Arial" w:hAnsi="Arial" w:cs="Arial"/>
        </w:rPr>
        <w:t xml:space="preserve"> deserta sul </w:t>
      </w:r>
      <w:proofErr w:type="spellStart"/>
      <w:r w:rsidR="004B3574" w:rsidRPr="003505C6">
        <w:rPr>
          <w:rFonts w:ascii="Arial" w:hAnsi="Arial" w:cs="Arial"/>
        </w:rPr>
        <w:t>MePa</w:t>
      </w:r>
      <w:proofErr w:type="spellEnd"/>
      <w:r w:rsidR="004B3574" w:rsidRPr="003505C6">
        <w:rPr>
          <w:rFonts w:ascii="Arial" w:hAnsi="Arial" w:cs="Arial"/>
        </w:rPr>
        <w:t>;</w:t>
      </w:r>
      <w:r w:rsidR="00B510CE" w:rsidRPr="003505C6">
        <w:rPr>
          <w:rFonts w:ascii="Arial" w:hAnsi="Arial" w:cs="Arial"/>
        </w:rPr>
        <w:br/>
      </w:r>
      <w:r w:rsidR="00B510CE" w:rsidRPr="007A3625">
        <w:rPr>
          <w:rFonts w:ascii="Arial" w:hAnsi="Arial" w:cs="Arial"/>
          <w:b/>
        </w:rPr>
        <w:t>Aggiudicatario</w:t>
      </w:r>
      <w:r w:rsidR="00B510CE" w:rsidRPr="003505C6">
        <w:rPr>
          <w:rFonts w:ascii="Arial" w:hAnsi="Arial" w:cs="Arial"/>
        </w:rPr>
        <w:t>: Canile Marsicano srl (C.F. 07315881008)</w:t>
      </w:r>
      <w:r w:rsidR="003505C6" w:rsidRPr="003505C6">
        <w:rPr>
          <w:rFonts w:ascii="Arial" w:hAnsi="Arial" w:cs="Arial"/>
        </w:rPr>
        <w:t xml:space="preserve">via del </w:t>
      </w:r>
      <w:proofErr w:type="spellStart"/>
      <w:r w:rsidR="003505C6" w:rsidRPr="003505C6">
        <w:rPr>
          <w:rFonts w:ascii="Arial" w:hAnsi="Arial" w:cs="Arial"/>
        </w:rPr>
        <w:t>Pretaro</w:t>
      </w:r>
      <w:proofErr w:type="spellEnd"/>
      <w:r w:rsidR="003505C6" w:rsidRPr="003505C6">
        <w:rPr>
          <w:rFonts w:ascii="Arial" w:hAnsi="Arial" w:cs="Arial"/>
        </w:rPr>
        <w:t xml:space="preserve"> snc. 67050 - Lecce nei Marsi - ITF11- (AQ)</w:t>
      </w:r>
      <w:r w:rsidR="007A3625">
        <w:rPr>
          <w:rFonts w:ascii="Arial" w:hAnsi="Arial" w:cs="Arial"/>
        </w:rPr>
        <w:t xml:space="preserve"> </w:t>
      </w:r>
      <w:proofErr w:type="spellStart"/>
      <w:r w:rsidR="003505C6" w:rsidRPr="003505C6">
        <w:rPr>
          <w:rFonts w:ascii="Arial" w:hAnsi="Arial" w:cs="Arial"/>
          <w:color w:val="000000"/>
        </w:rPr>
        <w:t>tel-fax</w:t>
      </w:r>
      <w:proofErr w:type="spellEnd"/>
      <w:r w:rsidR="003505C6" w:rsidRPr="003505C6">
        <w:rPr>
          <w:rFonts w:ascii="Arial" w:hAnsi="Arial" w:cs="Arial"/>
          <w:color w:val="000000"/>
        </w:rPr>
        <w:t xml:space="preserve"> 0863/888464- </w:t>
      </w:r>
      <w:r w:rsidR="007A3625">
        <w:rPr>
          <w:rFonts w:ascii="Arial" w:hAnsi="Arial" w:cs="Arial"/>
          <w:color w:val="000000"/>
        </w:rPr>
        <w:t xml:space="preserve">e-mail: </w:t>
      </w:r>
      <w:r w:rsidR="003505C6" w:rsidRPr="003505C6">
        <w:rPr>
          <w:rFonts w:ascii="Arial" w:hAnsi="Arial" w:cs="Arial"/>
          <w:color w:val="000000"/>
        </w:rPr>
        <w:t xml:space="preserve">infocanilemarsicano.com </w:t>
      </w:r>
      <w:r w:rsidR="007A3625">
        <w:rPr>
          <w:rFonts w:ascii="Arial" w:hAnsi="Arial" w:cs="Arial"/>
          <w:color w:val="000000"/>
        </w:rPr>
        <w:t xml:space="preserve">- sito: </w:t>
      </w:r>
      <w:r w:rsidR="003505C6" w:rsidRPr="007A3625">
        <w:rPr>
          <w:rFonts w:ascii="Arial" w:hAnsi="Arial" w:cs="Arial"/>
        </w:rPr>
        <w:t>http://www.canilemarsicano.com/index.php/it/</w:t>
      </w:r>
      <w:r w:rsidR="003505C6" w:rsidRPr="003505C6">
        <w:rPr>
          <w:rFonts w:ascii="Arial" w:hAnsi="Arial" w:cs="Arial"/>
        </w:rPr>
        <w:t xml:space="preserve"> -PMI</w:t>
      </w:r>
    </w:p>
    <w:p w:rsidR="007A3625" w:rsidRDefault="00B510CE" w:rsidP="003505C6">
      <w:pPr>
        <w:shd w:val="clear" w:color="auto" w:fill="F9F9F9"/>
        <w:rPr>
          <w:rFonts w:ascii="Arial" w:hAnsi="Arial" w:cs="Arial"/>
        </w:rPr>
      </w:pPr>
      <w:r w:rsidRPr="007A3625">
        <w:rPr>
          <w:rFonts w:ascii="Arial" w:hAnsi="Arial" w:cs="Arial"/>
          <w:b/>
        </w:rPr>
        <w:t>Valore finale dell’appalto</w:t>
      </w:r>
      <w:r w:rsidRPr="003505C6">
        <w:rPr>
          <w:rFonts w:ascii="Arial" w:hAnsi="Arial" w:cs="Arial"/>
        </w:rPr>
        <w:t xml:space="preserve">: € </w:t>
      </w:r>
      <w:r w:rsidR="004B3574" w:rsidRPr="003505C6">
        <w:rPr>
          <w:rFonts w:ascii="Arial" w:hAnsi="Arial" w:cs="Arial"/>
        </w:rPr>
        <w:t xml:space="preserve">39712 </w:t>
      </w:r>
      <w:r w:rsidRPr="003505C6">
        <w:rPr>
          <w:rFonts w:ascii="Arial" w:hAnsi="Arial" w:cs="Arial"/>
        </w:rPr>
        <w:t xml:space="preserve">oltre IVA </w:t>
      </w:r>
    </w:p>
    <w:p w:rsidR="00B510CE" w:rsidRPr="003505C6" w:rsidRDefault="003505C6" w:rsidP="003505C6">
      <w:pPr>
        <w:shd w:val="clear" w:color="auto" w:fill="F9F9F9"/>
        <w:rPr>
          <w:rFonts w:ascii="Arial" w:hAnsi="Arial" w:cs="Arial"/>
          <w:color w:val="000000"/>
        </w:rPr>
      </w:pPr>
      <w:r w:rsidRPr="007A3625">
        <w:rPr>
          <w:rFonts w:ascii="Arial" w:hAnsi="Arial" w:cs="Arial"/>
          <w:b/>
        </w:rPr>
        <w:t>Subappalto</w:t>
      </w:r>
      <w:r w:rsidRPr="003505C6">
        <w:rPr>
          <w:rFonts w:ascii="Arial" w:hAnsi="Arial" w:cs="Arial"/>
        </w:rPr>
        <w:t>: no</w:t>
      </w:r>
      <w:r w:rsidR="00B510CE" w:rsidRPr="003505C6">
        <w:rPr>
          <w:rFonts w:ascii="Arial" w:hAnsi="Arial" w:cs="Arial"/>
        </w:rPr>
        <w:br/>
      </w:r>
      <w:r w:rsidR="00B510CE" w:rsidRPr="007A3625">
        <w:rPr>
          <w:rFonts w:ascii="Arial" w:hAnsi="Arial" w:cs="Arial"/>
          <w:b/>
        </w:rPr>
        <w:t>Data aggiudicazione</w:t>
      </w:r>
      <w:r w:rsidR="00B510CE" w:rsidRPr="003505C6">
        <w:rPr>
          <w:rFonts w:ascii="Arial" w:hAnsi="Arial" w:cs="Arial"/>
        </w:rPr>
        <w:t>:</w:t>
      </w:r>
      <w:r w:rsidR="004B3574" w:rsidRPr="003505C6">
        <w:rPr>
          <w:rFonts w:ascii="Arial" w:hAnsi="Arial" w:cs="Arial"/>
        </w:rPr>
        <w:t xml:space="preserve"> </w:t>
      </w:r>
      <w:r w:rsidR="00B510CE" w:rsidRPr="003505C6">
        <w:rPr>
          <w:rFonts w:ascii="Arial" w:hAnsi="Arial" w:cs="Arial"/>
        </w:rPr>
        <w:t>23.1.2020</w:t>
      </w:r>
      <w:r w:rsidR="00B510CE" w:rsidRPr="003505C6">
        <w:rPr>
          <w:rFonts w:ascii="Arial" w:hAnsi="Arial" w:cs="Arial"/>
        </w:rPr>
        <w:br/>
      </w:r>
      <w:r w:rsidR="00B510CE" w:rsidRPr="007A3625">
        <w:rPr>
          <w:rFonts w:ascii="Arial" w:hAnsi="Arial" w:cs="Arial"/>
          <w:b/>
        </w:rPr>
        <w:t>Organismo responsabile delle procedure di ricorso</w:t>
      </w:r>
      <w:r w:rsidR="00B510CE" w:rsidRPr="003505C6">
        <w:rPr>
          <w:rFonts w:ascii="Arial" w:hAnsi="Arial" w:cs="Arial"/>
        </w:rPr>
        <w:t xml:space="preserve">: Tribunale Amministrativo Regionale dell’Abruzzo - Via </w:t>
      </w:r>
      <w:r w:rsidR="004B3574" w:rsidRPr="003505C6">
        <w:rPr>
          <w:rFonts w:ascii="Arial" w:hAnsi="Arial" w:cs="Arial"/>
          <w:shd w:val="clear" w:color="auto" w:fill="FFFFFF"/>
        </w:rPr>
        <w:t>Salaria Antica Est, 27</w:t>
      </w:r>
      <w:r w:rsidR="00B510CE" w:rsidRPr="003505C6">
        <w:rPr>
          <w:rFonts w:ascii="Arial" w:hAnsi="Arial" w:cs="Arial"/>
        </w:rPr>
        <w:t>, 67100 L’Aquila</w:t>
      </w:r>
      <w:r w:rsidR="00B510CE" w:rsidRPr="003505C6">
        <w:rPr>
          <w:rFonts w:ascii="Arial" w:hAnsi="Arial" w:cs="Arial"/>
        </w:rPr>
        <w:br/>
      </w:r>
      <w:r w:rsidR="004B3574" w:rsidRPr="007A3625">
        <w:rPr>
          <w:rFonts w:ascii="Arial" w:hAnsi="Arial" w:cs="Arial"/>
          <w:b/>
        </w:rPr>
        <w:t>Termine di p</w:t>
      </w:r>
      <w:r w:rsidR="00B510CE" w:rsidRPr="007A3625">
        <w:rPr>
          <w:rFonts w:ascii="Arial" w:hAnsi="Arial" w:cs="Arial"/>
          <w:b/>
        </w:rPr>
        <w:t>resentazione d</w:t>
      </w:r>
      <w:r w:rsidR="004B3574" w:rsidRPr="007A3625">
        <w:rPr>
          <w:rFonts w:ascii="Arial" w:hAnsi="Arial" w:cs="Arial"/>
          <w:b/>
        </w:rPr>
        <w:t>i ricorsi</w:t>
      </w:r>
      <w:r w:rsidR="00B510CE" w:rsidRPr="003505C6">
        <w:rPr>
          <w:rFonts w:ascii="Arial" w:hAnsi="Arial" w:cs="Arial"/>
        </w:rPr>
        <w:t xml:space="preserve">: 30 gg. </w:t>
      </w:r>
      <w:r w:rsidR="00B510CE" w:rsidRPr="003505C6">
        <w:rPr>
          <w:rFonts w:ascii="Arial" w:hAnsi="Arial" w:cs="Arial"/>
        </w:rPr>
        <w:br/>
      </w:r>
      <w:r w:rsidR="00B510CE" w:rsidRPr="007A3625">
        <w:rPr>
          <w:rFonts w:ascii="Arial" w:hAnsi="Arial" w:cs="Arial"/>
          <w:b/>
        </w:rPr>
        <w:t>Servizio presso il quale sono disponibili informazioni</w:t>
      </w:r>
      <w:r w:rsidR="00B510CE" w:rsidRPr="003505C6">
        <w:rPr>
          <w:rFonts w:ascii="Arial" w:hAnsi="Arial" w:cs="Arial"/>
        </w:rPr>
        <w:t xml:space="preserve">:Comune di Gioia dei Marsi </w:t>
      </w:r>
      <w:r w:rsidR="004B3574" w:rsidRPr="003505C6">
        <w:rPr>
          <w:rFonts w:ascii="Arial" w:hAnsi="Arial" w:cs="Arial"/>
        </w:rPr>
        <w:t xml:space="preserve"> </w:t>
      </w:r>
      <w:r w:rsidR="00B510CE" w:rsidRPr="003505C6">
        <w:rPr>
          <w:rFonts w:ascii="Arial" w:hAnsi="Arial" w:cs="Arial"/>
        </w:rPr>
        <w:t>–  Servizio di Polizia locale –</w:t>
      </w:r>
    </w:p>
    <w:p w:rsidR="00775A40" w:rsidRPr="003505C6" w:rsidRDefault="007A3625" w:rsidP="004B3574">
      <w:pPr>
        <w:shd w:val="clear" w:color="auto" w:fill="F9F9F9"/>
        <w:rPr>
          <w:rFonts w:ascii="Arial" w:hAnsi="Arial" w:cs="Arial"/>
        </w:rPr>
      </w:pPr>
      <w:r w:rsidRPr="007A3625">
        <w:rPr>
          <w:rFonts w:ascii="Arial" w:hAnsi="Arial" w:cs="Arial"/>
          <w:b/>
        </w:rPr>
        <w:t xml:space="preserve">Data di </w:t>
      </w:r>
      <w:r w:rsidR="003505C6" w:rsidRPr="007A3625">
        <w:rPr>
          <w:rFonts w:ascii="Arial" w:hAnsi="Arial" w:cs="Arial"/>
          <w:b/>
        </w:rPr>
        <w:t xml:space="preserve">Pubblicazione </w:t>
      </w:r>
      <w:r w:rsidRPr="007A3625">
        <w:rPr>
          <w:rFonts w:ascii="Arial" w:hAnsi="Arial" w:cs="Arial"/>
          <w:b/>
        </w:rPr>
        <w:t>dell’</w:t>
      </w:r>
      <w:r w:rsidR="003505C6" w:rsidRPr="007A3625">
        <w:rPr>
          <w:rFonts w:ascii="Arial" w:hAnsi="Arial" w:cs="Arial"/>
          <w:b/>
        </w:rPr>
        <w:t>Avviso</w:t>
      </w:r>
      <w:r w:rsidR="003505C6" w:rsidRPr="003505C6">
        <w:rPr>
          <w:rFonts w:ascii="Arial" w:hAnsi="Arial" w:cs="Arial"/>
        </w:rPr>
        <w:t>: 3</w:t>
      </w:r>
      <w:r w:rsidR="00512A2D">
        <w:rPr>
          <w:rFonts w:ascii="Arial" w:hAnsi="Arial" w:cs="Arial"/>
        </w:rPr>
        <w:t>1</w:t>
      </w:r>
      <w:r w:rsidR="00B510CE" w:rsidRPr="003505C6">
        <w:rPr>
          <w:rFonts w:ascii="Arial" w:hAnsi="Arial" w:cs="Arial"/>
        </w:rPr>
        <w:t>.1.2020</w:t>
      </w:r>
      <w:r w:rsidR="00B510CE" w:rsidRPr="003505C6">
        <w:rPr>
          <w:rFonts w:ascii="Arial" w:hAnsi="Arial" w:cs="Arial"/>
        </w:rPr>
        <w:br/>
      </w:r>
      <w:r w:rsidR="00B510CE" w:rsidRPr="007A3625">
        <w:rPr>
          <w:rFonts w:ascii="Arial" w:hAnsi="Arial" w:cs="Arial"/>
          <w:b/>
        </w:rPr>
        <w:t>Responsabile del Procedimento</w:t>
      </w:r>
      <w:r w:rsidR="00B510CE" w:rsidRPr="003505C6">
        <w:rPr>
          <w:rFonts w:ascii="Arial" w:hAnsi="Arial" w:cs="Arial"/>
        </w:rPr>
        <w:t xml:space="preserve">: Dott. </w:t>
      </w:r>
      <w:proofErr w:type="spellStart"/>
      <w:r w:rsidR="00B510CE" w:rsidRPr="003505C6">
        <w:rPr>
          <w:rFonts w:ascii="Arial" w:hAnsi="Arial" w:cs="Arial"/>
        </w:rPr>
        <w:t>ssa</w:t>
      </w:r>
      <w:proofErr w:type="spellEnd"/>
      <w:r w:rsidR="00B510CE" w:rsidRPr="003505C6">
        <w:rPr>
          <w:rFonts w:ascii="Arial" w:hAnsi="Arial" w:cs="Arial"/>
        </w:rPr>
        <w:t xml:space="preserve"> Di Cola </w:t>
      </w:r>
      <w:proofErr w:type="spellStart"/>
      <w:r w:rsidR="00B510CE" w:rsidRPr="003505C6">
        <w:rPr>
          <w:rFonts w:ascii="Arial" w:hAnsi="Arial" w:cs="Arial"/>
        </w:rPr>
        <w:t>Militina</w:t>
      </w:r>
      <w:proofErr w:type="spellEnd"/>
      <w:r w:rsidR="00B510CE" w:rsidRPr="003505C6">
        <w:rPr>
          <w:rFonts w:ascii="Arial" w:hAnsi="Arial" w:cs="Arial"/>
        </w:rPr>
        <w:t xml:space="preserve"> Milena </w:t>
      </w:r>
    </w:p>
    <w:p w:rsidR="003505C6" w:rsidRPr="003505C6" w:rsidRDefault="003505C6" w:rsidP="005F6696">
      <w:pPr>
        <w:pStyle w:val="NormaleWeb"/>
        <w:shd w:val="clear" w:color="auto" w:fill="F5FDFE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sectPr w:rsidR="003505C6" w:rsidRPr="003505C6" w:rsidSect="00B368EF">
      <w:headerReference w:type="default" r:id="rId7"/>
      <w:footerReference w:type="default" r:id="rId8"/>
      <w:pgSz w:w="11906" w:h="16838" w:code="9"/>
      <w:pgMar w:top="2268" w:right="851" w:bottom="851" w:left="851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70" w:rsidRDefault="00F70970">
      <w:r>
        <w:separator/>
      </w:r>
    </w:p>
  </w:endnote>
  <w:endnote w:type="continuationSeparator" w:id="0">
    <w:p w:rsidR="00F70970" w:rsidRDefault="00F70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AB" w:rsidRDefault="000E05AB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70" w:rsidRDefault="00F70970">
      <w:r>
        <w:separator/>
      </w:r>
    </w:p>
  </w:footnote>
  <w:footnote w:type="continuationSeparator" w:id="0">
    <w:p w:rsidR="00F70970" w:rsidRDefault="00F70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40" w:rsidRPr="006B4918" w:rsidRDefault="00775A40" w:rsidP="00775A40">
    <w:pPr>
      <w:pStyle w:val="Titolo"/>
      <w:rPr>
        <w:sz w:val="32"/>
        <w:szCs w:val="32"/>
      </w:rPr>
    </w:pPr>
    <w:r w:rsidRPr="00775A40">
      <w:rPr>
        <w:noProof/>
        <w:sz w:val="40"/>
      </w:rPr>
      <w:drawing>
        <wp:inline distT="0" distB="0" distL="0" distR="0">
          <wp:extent cx="714375" cy="933450"/>
          <wp:effectExtent l="19050" t="0" r="9525" b="0"/>
          <wp:docPr id="5" name="Immagine 1" descr="\\VIGILI2\Scambio\logo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VIGILI2\Scambio\logo carta intest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40"/>
      </w:rPr>
      <w:t xml:space="preserve">             </w:t>
    </w:r>
    <w:r w:rsidR="000E05AB">
      <w:rPr>
        <w:noProof/>
        <w:sz w:val="40"/>
      </w:rPr>
      <w:t xml:space="preserve"> </w:t>
    </w:r>
    <w:r w:rsidRPr="009931F5">
      <w:rPr>
        <w:sz w:val="32"/>
        <w:szCs w:val="32"/>
      </w:rPr>
      <w:t xml:space="preserve">COMUNE  </w:t>
    </w:r>
    <w:proofErr w:type="spellStart"/>
    <w:r w:rsidRPr="009931F5">
      <w:rPr>
        <w:sz w:val="32"/>
        <w:szCs w:val="32"/>
      </w:rPr>
      <w:t>DI</w:t>
    </w:r>
    <w:proofErr w:type="spellEnd"/>
    <w:r w:rsidRPr="009931F5">
      <w:rPr>
        <w:sz w:val="32"/>
        <w:szCs w:val="32"/>
      </w:rPr>
      <w:t xml:space="preserve">  GIOIA  DEI  MARSI</w:t>
    </w:r>
    <w:r w:rsidRPr="00775A40">
      <w:t xml:space="preserve"> </w:t>
    </w:r>
    <w:r>
      <w:rPr>
        <w:sz w:val="32"/>
        <w:szCs w:val="32"/>
      </w:rPr>
      <w:t xml:space="preserve">              </w:t>
    </w:r>
    <w:r w:rsidRPr="00775A40">
      <w:rPr>
        <w:noProof/>
        <w:sz w:val="32"/>
        <w:szCs w:val="32"/>
      </w:rPr>
      <w:drawing>
        <wp:inline distT="0" distB="0" distL="0" distR="0">
          <wp:extent cx="714375" cy="933450"/>
          <wp:effectExtent l="19050" t="0" r="9525" b="0"/>
          <wp:docPr id="6" name="Immagine 1" descr="\\VIGILI2\Scambio\logo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VIGILI2\Scambio\logo carta intest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05AB" w:rsidRPr="00775A40" w:rsidRDefault="00775A40" w:rsidP="00775A40">
    <w:pPr>
      <w:pStyle w:val="Sottotitolo"/>
      <w:rPr>
        <w:sz w:val="36"/>
      </w:rPr>
    </w:pPr>
    <w:r>
      <w:rPr>
        <w:sz w:val="36"/>
      </w:rPr>
      <w:t xml:space="preserve">                                                 Provincia dell</w:t>
    </w:r>
    <w:r w:rsidRPr="009931F5">
      <w:rPr>
        <w:sz w:val="36"/>
      </w:rPr>
      <w:t>’Aquila</w:t>
    </w:r>
    <w:r>
      <w:rPr>
        <w:sz w:val="36"/>
      </w:rPr>
      <w:t xml:space="preserve">                                                                   </w:t>
    </w:r>
  </w:p>
  <w:p w:rsidR="000E05AB" w:rsidRDefault="000E05AB" w:rsidP="009931F5">
    <w:pPr>
      <w:pStyle w:val="Sottotitolo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Codice Fiscale  81004440665 – Partita IVA  00652220666</w:t>
    </w:r>
  </w:p>
  <w:p w:rsidR="000E05AB" w:rsidRDefault="000E05AB" w:rsidP="009931F5">
    <w:pPr>
      <w:pStyle w:val="Istruzionidiinvio"/>
      <w:jc w:val="center"/>
      <w:rPr>
        <w:sz w:val="22"/>
      </w:rPr>
    </w:pPr>
    <w:r>
      <w:rPr>
        <w:sz w:val="22"/>
      </w:rPr>
      <w:t xml:space="preserve">Piazza della Repubblica già Piazza Savoia - 67055 Gioia dei Marsi (AQ)    </w:t>
    </w:r>
  </w:p>
  <w:p w:rsidR="000E05AB" w:rsidRDefault="000E05AB" w:rsidP="009931F5">
    <w:pPr>
      <w:pStyle w:val="Istruzionidiinvio"/>
      <w:jc w:val="center"/>
    </w:pPr>
    <w:r>
      <w:rPr>
        <w:sz w:val="22"/>
      </w:rPr>
      <w:t xml:space="preserve">Telefono 086388168 - Fax 086388488 - e-mail: </w:t>
    </w:r>
    <w:r>
      <w:t>gioiadeimarsi@tiscali.it protocollocomunedigioiadeimarsi@pec.it</w:t>
    </w:r>
  </w:p>
  <w:p w:rsidR="000E05AB" w:rsidRPr="00284CC0" w:rsidRDefault="000E05AB" w:rsidP="00284CC0">
    <w:pPr>
      <w:jc w:val="center"/>
      <w:rPr>
        <w:sz w:val="24"/>
        <w:szCs w:val="24"/>
      </w:rPr>
    </w:pPr>
    <w:r>
      <w:rPr>
        <w:sz w:val="22"/>
      </w:rPr>
      <w:t xml:space="preserve">e-mail: </w:t>
    </w:r>
    <w:r w:rsidRPr="008B2562">
      <w:rPr>
        <w:sz w:val="22"/>
      </w:rPr>
      <w:t>plcomunedigioiadeimarsi@pec.it</w:t>
    </w:r>
    <w:r>
      <w:rPr>
        <w:sz w:val="22"/>
      </w:rPr>
      <w:t xml:space="preserve">  e  </w:t>
    </w:r>
    <w:r w:rsidR="00E20270">
      <w:fldChar w:fldCharType="begin"/>
    </w:r>
    <w:r>
      <w:instrText>HYPERLINK "mailto:pmgioiadeimarsi@gmail.com"</w:instrText>
    </w:r>
    <w:r w:rsidR="00E20270">
      <w:fldChar w:fldCharType="separate"/>
    </w:r>
    <w:r w:rsidRPr="00284CC0">
      <w:t xml:space="preserve"> </w:t>
    </w:r>
    <w:r w:rsidRPr="00284CC0">
      <w:rPr>
        <w:sz w:val="24"/>
        <w:szCs w:val="24"/>
      </w:rPr>
      <w:t>pl@comune.gioiadeimarsi.aq.it</w:t>
    </w:r>
  </w:p>
  <w:p w:rsidR="000E05AB" w:rsidRPr="00D73AC3" w:rsidRDefault="00E20270" w:rsidP="00D73AC3">
    <w:pPr>
      <w:pStyle w:val="Istruzionidiinvio"/>
      <w:jc w:val="center"/>
      <w:rPr>
        <w:sz w:val="22"/>
      </w:rPr>
    </w:pPr>
    <w:r w:rsidRPr="00E20270">
      <w:rPr>
        <w:noProof/>
      </w:rPr>
      <w:pict>
        <v:line id="_x0000_s9217" style="position:absolute;left:0;text-align:left;z-index:251658240" from="55.85pt,19.4pt" to="490.65pt,19.4pt" strokeweight="1pt"/>
      </w:pict>
    </w:r>
    <w:r>
      <w:fldChar w:fldCharType="end"/>
    </w:r>
    <w:r w:rsidR="00D73AC3">
      <w:rPr>
        <w:sz w:val="28"/>
      </w:rPr>
      <w:t>Area Polizia Locale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4" fill="f" fillcolor="white" stroke="f">
      <v:fill color="white" on="f"/>
      <v:stroke on="f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4B3574"/>
    <w:rsid w:val="00073E0D"/>
    <w:rsid w:val="00090A03"/>
    <w:rsid w:val="000D6266"/>
    <w:rsid w:val="000E05AB"/>
    <w:rsid w:val="00101C99"/>
    <w:rsid w:val="001459C9"/>
    <w:rsid w:val="001626D7"/>
    <w:rsid w:val="001D5555"/>
    <w:rsid w:val="00217EF5"/>
    <w:rsid w:val="00235932"/>
    <w:rsid w:val="002670B3"/>
    <w:rsid w:val="00284CC0"/>
    <w:rsid w:val="002876C7"/>
    <w:rsid w:val="00297595"/>
    <w:rsid w:val="002A3B96"/>
    <w:rsid w:val="002D005E"/>
    <w:rsid w:val="002F5517"/>
    <w:rsid w:val="0033327D"/>
    <w:rsid w:val="003505C6"/>
    <w:rsid w:val="00474C0A"/>
    <w:rsid w:val="004B3574"/>
    <w:rsid w:val="00512A2D"/>
    <w:rsid w:val="005161C1"/>
    <w:rsid w:val="00524988"/>
    <w:rsid w:val="005444B2"/>
    <w:rsid w:val="00570999"/>
    <w:rsid w:val="005750E3"/>
    <w:rsid w:val="00582788"/>
    <w:rsid w:val="005A2762"/>
    <w:rsid w:val="005F6696"/>
    <w:rsid w:val="00616DCA"/>
    <w:rsid w:val="00635154"/>
    <w:rsid w:val="00637937"/>
    <w:rsid w:val="00657317"/>
    <w:rsid w:val="00685788"/>
    <w:rsid w:val="00691E61"/>
    <w:rsid w:val="006B1A70"/>
    <w:rsid w:val="006B4918"/>
    <w:rsid w:val="006B6333"/>
    <w:rsid w:val="00706268"/>
    <w:rsid w:val="00706D30"/>
    <w:rsid w:val="00714A86"/>
    <w:rsid w:val="00724ABB"/>
    <w:rsid w:val="00775A40"/>
    <w:rsid w:val="00793A15"/>
    <w:rsid w:val="007A3625"/>
    <w:rsid w:val="007E5A00"/>
    <w:rsid w:val="007F54E6"/>
    <w:rsid w:val="00802FF5"/>
    <w:rsid w:val="00805A92"/>
    <w:rsid w:val="00831809"/>
    <w:rsid w:val="0084249D"/>
    <w:rsid w:val="0087218E"/>
    <w:rsid w:val="008755E7"/>
    <w:rsid w:val="008770E8"/>
    <w:rsid w:val="00883E8C"/>
    <w:rsid w:val="0089012B"/>
    <w:rsid w:val="008B2562"/>
    <w:rsid w:val="008B7603"/>
    <w:rsid w:val="008D27B1"/>
    <w:rsid w:val="008E2B19"/>
    <w:rsid w:val="00907EDD"/>
    <w:rsid w:val="009150F7"/>
    <w:rsid w:val="00930AB3"/>
    <w:rsid w:val="00937327"/>
    <w:rsid w:val="00940565"/>
    <w:rsid w:val="00944AED"/>
    <w:rsid w:val="009931F5"/>
    <w:rsid w:val="00997D2A"/>
    <w:rsid w:val="00A00B25"/>
    <w:rsid w:val="00A12E38"/>
    <w:rsid w:val="00A1432D"/>
    <w:rsid w:val="00A375DE"/>
    <w:rsid w:val="00A44BDE"/>
    <w:rsid w:val="00A61913"/>
    <w:rsid w:val="00AA7228"/>
    <w:rsid w:val="00AE1326"/>
    <w:rsid w:val="00B00A15"/>
    <w:rsid w:val="00B34BE6"/>
    <w:rsid w:val="00B368EF"/>
    <w:rsid w:val="00B510CE"/>
    <w:rsid w:val="00B94DC1"/>
    <w:rsid w:val="00BC37DF"/>
    <w:rsid w:val="00BC5086"/>
    <w:rsid w:val="00BC5141"/>
    <w:rsid w:val="00BE2887"/>
    <w:rsid w:val="00BF2BB0"/>
    <w:rsid w:val="00C1577D"/>
    <w:rsid w:val="00C17926"/>
    <w:rsid w:val="00C225A2"/>
    <w:rsid w:val="00C25E61"/>
    <w:rsid w:val="00CA3947"/>
    <w:rsid w:val="00CC001D"/>
    <w:rsid w:val="00CD519C"/>
    <w:rsid w:val="00CF6891"/>
    <w:rsid w:val="00D201B2"/>
    <w:rsid w:val="00D21A15"/>
    <w:rsid w:val="00D33652"/>
    <w:rsid w:val="00D50688"/>
    <w:rsid w:val="00D51062"/>
    <w:rsid w:val="00D521A7"/>
    <w:rsid w:val="00D72349"/>
    <w:rsid w:val="00D73AC3"/>
    <w:rsid w:val="00D8282A"/>
    <w:rsid w:val="00D82979"/>
    <w:rsid w:val="00DB2465"/>
    <w:rsid w:val="00DC1D7A"/>
    <w:rsid w:val="00DC7705"/>
    <w:rsid w:val="00DE2245"/>
    <w:rsid w:val="00DE25A5"/>
    <w:rsid w:val="00DF4612"/>
    <w:rsid w:val="00E051D0"/>
    <w:rsid w:val="00E20270"/>
    <w:rsid w:val="00E41D49"/>
    <w:rsid w:val="00E54F84"/>
    <w:rsid w:val="00E57DC3"/>
    <w:rsid w:val="00E63402"/>
    <w:rsid w:val="00F03712"/>
    <w:rsid w:val="00F35A56"/>
    <w:rsid w:val="00F46182"/>
    <w:rsid w:val="00F63228"/>
    <w:rsid w:val="00F65341"/>
    <w:rsid w:val="00F678CB"/>
    <w:rsid w:val="00F70970"/>
    <w:rsid w:val="00F8794D"/>
    <w:rsid w:val="00FB4E29"/>
    <w:rsid w:val="00FB70E4"/>
    <w:rsid w:val="00FE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68EF"/>
  </w:style>
  <w:style w:type="paragraph" w:styleId="Titolo1">
    <w:name w:val="heading 1"/>
    <w:basedOn w:val="Normale"/>
    <w:next w:val="Normale"/>
    <w:qFormat/>
    <w:rsid w:val="00B368EF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368EF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368EF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B368EF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B368EF"/>
    <w:pPr>
      <w:keepNext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8EF"/>
    <w:pPr>
      <w:jc w:val="center"/>
    </w:pPr>
    <w:rPr>
      <w:b/>
      <w:sz w:val="36"/>
    </w:rPr>
  </w:style>
  <w:style w:type="paragraph" w:styleId="Intestazione">
    <w:name w:val="header"/>
    <w:basedOn w:val="Normale"/>
    <w:rsid w:val="00B368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68EF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B368EF"/>
    <w:rPr>
      <w:rFonts w:ascii="Monotype Corsiva" w:hAnsi="Monotype Corsiva"/>
      <w:sz w:val="52"/>
    </w:rPr>
  </w:style>
  <w:style w:type="paragraph" w:customStyle="1" w:styleId="Istruzionidiinvio">
    <w:name w:val="Istruzioni di invio"/>
    <w:basedOn w:val="Normale"/>
    <w:rsid w:val="00B368EF"/>
  </w:style>
  <w:style w:type="character" w:styleId="Collegamentoipertestuale">
    <w:name w:val="Hyperlink"/>
    <w:basedOn w:val="Carpredefinitoparagrafo"/>
    <w:rsid w:val="00B368EF"/>
    <w:rPr>
      <w:color w:val="0000FF"/>
      <w:u w:val="single"/>
    </w:rPr>
  </w:style>
  <w:style w:type="table" w:styleId="Grigliatabella">
    <w:name w:val="Table Grid"/>
    <w:basedOn w:val="Tabellanormale"/>
    <w:rsid w:val="00993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F2BB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F2BB0"/>
    <w:rPr>
      <w:i/>
      <w:iCs/>
    </w:rPr>
  </w:style>
  <w:style w:type="paragraph" w:styleId="Testonotaapidipagina">
    <w:name w:val="footnote text"/>
    <w:basedOn w:val="Normale"/>
    <w:link w:val="TestonotaapidipaginaCarattere"/>
    <w:rsid w:val="00E57DC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7DC3"/>
  </w:style>
  <w:style w:type="character" w:styleId="Rimandonotaapidipagina">
    <w:name w:val="footnote reference"/>
    <w:basedOn w:val="Carpredefinitoparagrafo"/>
    <w:rsid w:val="00E57DC3"/>
    <w:rPr>
      <w:vertAlign w:val="superscript"/>
    </w:rPr>
  </w:style>
  <w:style w:type="character" w:customStyle="1" w:styleId="link-mailto">
    <w:name w:val="link-mailto"/>
    <w:basedOn w:val="Carpredefinitoparagrafo"/>
    <w:rsid w:val="005750E3"/>
  </w:style>
  <w:style w:type="paragraph" w:styleId="Testofumetto">
    <w:name w:val="Balloon Text"/>
    <w:basedOn w:val="Normale"/>
    <w:link w:val="TestofumettoCarattere"/>
    <w:rsid w:val="00284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84CC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379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10CE"/>
    <w:rPr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10C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zia\Desktop\MODELLO%20CARTA%20INTESTATA%20P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39EA-9E55-47CA-AD77-CB23D7EE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PL.dotx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Comune 2</vt:lpstr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Comune 2</dc:title>
  <dc:creator>Polizia</dc:creator>
  <cp:lastModifiedBy>Polizia</cp:lastModifiedBy>
  <cp:revision>3</cp:revision>
  <cp:lastPrinted>2014-09-03T09:33:00Z</cp:lastPrinted>
  <dcterms:created xsi:type="dcterms:W3CDTF">2020-01-30T16:54:00Z</dcterms:created>
  <dcterms:modified xsi:type="dcterms:W3CDTF">2020-01-30T17:08:00Z</dcterms:modified>
</cp:coreProperties>
</file>